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69" w:rsidRPr="00AF0515" w:rsidRDefault="00DA2769" w:rsidP="0098105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AF0515">
        <w:rPr>
          <w:rFonts w:ascii="Times New Roman" w:hAnsi="Times New Roman"/>
          <w:b/>
          <w:color w:val="FF0000"/>
          <w:sz w:val="32"/>
          <w:szCs w:val="32"/>
        </w:rPr>
        <w:t xml:space="preserve">Уважаемые родители (законные представители) обучающихся! </w:t>
      </w:r>
    </w:p>
    <w:p w:rsidR="00DA2769" w:rsidRDefault="00DA2769" w:rsidP="00981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769" w:rsidRPr="00AF0515" w:rsidRDefault="00DA2769" w:rsidP="00981055">
      <w:pPr>
        <w:spacing w:after="0" w:line="240" w:lineRule="auto"/>
        <w:jc w:val="center"/>
        <w:rPr>
          <w:rFonts w:ascii="Times New Roman" w:hAnsi="Times New Roman"/>
          <w:b/>
          <w:bCs/>
          <w:color w:val="333399"/>
          <w:sz w:val="28"/>
          <w:szCs w:val="28"/>
          <w:lang w:eastAsia="ru-RU"/>
        </w:rPr>
      </w:pPr>
      <w:r w:rsidRPr="00AF0515">
        <w:rPr>
          <w:rFonts w:ascii="Times New Roman" w:hAnsi="Times New Roman"/>
          <w:b/>
          <w:color w:val="333399"/>
          <w:sz w:val="28"/>
          <w:szCs w:val="28"/>
        </w:rPr>
        <w:t>Администрация МБОУ СОШ с. Кужбахты  доводит до Вашего сведения</w:t>
      </w:r>
      <w:r w:rsidRPr="00AF0515">
        <w:rPr>
          <w:rFonts w:ascii="Times New Roman" w:hAnsi="Times New Roman"/>
          <w:b/>
          <w:bCs/>
          <w:color w:val="333399"/>
          <w:sz w:val="28"/>
          <w:szCs w:val="28"/>
          <w:lang w:eastAsia="ru-RU"/>
        </w:rPr>
        <w:t xml:space="preserve"> информацию о режиме функционирования школы</w:t>
      </w:r>
      <w:r w:rsidRPr="00AF0515">
        <w:rPr>
          <w:rFonts w:ascii="Times New Roman" w:hAnsi="Times New Roman"/>
          <w:b/>
          <w:color w:val="333399"/>
          <w:sz w:val="28"/>
          <w:szCs w:val="28"/>
          <w:lang w:eastAsia="ru-RU"/>
        </w:rPr>
        <w:br/>
      </w:r>
      <w:r w:rsidRPr="00AF0515">
        <w:rPr>
          <w:rFonts w:ascii="Times New Roman" w:hAnsi="Times New Roman"/>
          <w:b/>
          <w:bCs/>
          <w:color w:val="333399"/>
          <w:sz w:val="28"/>
          <w:szCs w:val="28"/>
          <w:lang w:eastAsia="ru-RU"/>
        </w:rPr>
        <w:t>с 01.09.2020 в условиях распространения COVID-19</w:t>
      </w:r>
    </w:p>
    <w:p w:rsidR="00DA2769" w:rsidRDefault="00DA2769" w:rsidP="0098105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2769" w:rsidRPr="00AF0515" w:rsidRDefault="00DA2769" w:rsidP="00AF05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основании Санитарных правил, утвержденных Постановлением главного государственного санитарного врача Российской Федерации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</w:p>
    <w:p w:rsidR="00DA2769" w:rsidRPr="00AF0515" w:rsidRDefault="00DA2769" w:rsidP="0098105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80"/>
          <w:sz w:val="28"/>
          <w:szCs w:val="28"/>
          <w:u w:val="single"/>
          <w:shd w:val="clear" w:color="auto" w:fill="FFFFFF"/>
          <w:lang w:eastAsia="ru-RU"/>
        </w:rPr>
      </w:pPr>
    </w:p>
    <w:p w:rsidR="00DA2769" w:rsidRPr="00AF0515" w:rsidRDefault="00DA2769" w:rsidP="0098105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80"/>
          <w:sz w:val="28"/>
          <w:szCs w:val="28"/>
          <w:shd w:val="clear" w:color="auto" w:fill="FFFFFF"/>
          <w:lang w:eastAsia="ru-RU"/>
        </w:rPr>
      </w:pPr>
      <w:r w:rsidRPr="00AF0515">
        <w:rPr>
          <w:rFonts w:ascii="Times New Roman" w:hAnsi="Times New Roman"/>
          <w:b/>
          <w:bCs/>
          <w:i/>
          <w:iCs/>
          <w:color w:val="000080"/>
          <w:sz w:val="28"/>
          <w:szCs w:val="28"/>
          <w:shd w:val="clear" w:color="auto" w:fill="FFFFFF"/>
          <w:lang w:eastAsia="ru-RU"/>
        </w:rPr>
        <w:t>устанавливается особый режим работы и требования к пребыванию в Школе:</w:t>
      </w:r>
    </w:p>
    <w:p w:rsidR="00DA2769" w:rsidRDefault="00DA2769" w:rsidP="009810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A2769" w:rsidRPr="00AF0515" w:rsidRDefault="00DA2769" w:rsidP="009810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FF0000"/>
          <w:sz w:val="28"/>
          <w:szCs w:val="28"/>
          <w:bdr w:val="none" w:sz="0" w:space="0" w:color="auto" w:frame="1"/>
          <w:lang w:eastAsia="ru-RU"/>
        </w:rPr>
      </w:pPr>
      <w:r w:rsidRPr="00AF0515">
        <w:rPr>
          <w:rFonts w:ascii="Times New Roman" w:hAnsi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1 сентября.</w:t>
      </w:r>
    </w:p>
    <w:p w:rsidR="00DA2769" w:rsidRPr="00981055" w:rsidRDefault="00DA2769" w:rsidP="0098105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7A7A7A"/>
          <w:sz w:val="28"/>
          <w:szCs w:val="28"/>
          <w:lang w:eastAsia="ru-RU"/>
        </w:rPr>
      </w:pPr>
    </w:p>
    <w:p w:rsidR="00DA2769" w:rsidRPr="00AF0515" w:rsidRDefault="00DA2769" w:rsidP="0098105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7A7A7A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Линейка, посвященная началу учебного года, состоится 1 сентября 2020 года только для 1-х и 9 классов.</w:t>
      </w:r>
    </w:p>
    <w:p w:rsidR="00DA2769" w:rsidRPr="00981055" w:rsidRDefault="00DA2769" w:rsidP="00AF0515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/>
          <w:color w:val="7A7A7A"/>
          <w:sz w:val="28"/>
          <w:szCs w:val="28"/>
          <w:lang w:eastAsia="ru-RU"/>
        </w:rPr>
      </w:pPr>
    </w:p>
    <w:p w:rsidR="00DA2769" w:rsidRPr="00AF0515" w:rsidRDefault="00DA2769" w:rsidP="0098105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7A7A7A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Построение во дворе школы в 9:50 ч.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случае неблагоприятной погоды линейка пройдет в спортивном зале школы.</w:t>
      </w:r>
    </w:p>
    <w:p w:rsidR="00DA2769" w:rsidRPr="00981055" w:rsidRDefault="00DA2769" w:rsidP="00AF051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7A7A7A"/>
          <w:sz w:val="28"/>
          <w:szCs w:val="28"/>
          <w:lang w:eastAsia="ru-RU"/>
        </w:rPr>
      </w:pPr>
    </w:p>
    <w:p w:rsidR="00DA2769" w:rsidRPr="00AF0515" w:rsidRDefault="00DA2769" w:rsidP="0098105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7A7A7A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Начало линейки в 10.00 ч. Родителями (законными представителями) соблюдается социальная дистанция.</w:t>
      </w:r>
    </w:p>
    <w:p w:rsidR="00DA2769" w:rsidRPr="00981055" w:rsidRDefault="00DA2769" w:rsidP="00AF0515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/>
          <w:color w:val="7A7A7A"/>
          <w:sz w:val="28"/>
          <w:szCs w:val="28"/>
          <w:lang w:eastAsia="ru-RU"/>
        </w:rPr>
      </w:pPr>
    </w:p>
    <w:p w:rsidR="00DA2769" w:rsidRPr="00AF0515" w:rsidRDefault="00DA2769" w:rsidP="0098105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7A7A7A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Родителям (законным представителям) обязательно иметь при себе индивидуальные средства защиты.</w:t>
      </w:r>
    </w:p>
    <w:p w:rsidR="00DA2769" w:rsidRPr="00981055" w:rsidRDefault="00DA2769" w:rsidP="00AF0515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/>
          <w:color w:val="7A7A7A"/>
          <w:sz w:val="28"/>
          <w:szCs w:val="28"/>
          <w:lang w:eastAsia="ru-RU"/>
        </w:rPr>
      </w:pPr>
    </w:p>
    <w:p w:rsidR="00DA2769" w:rsidRPr="00981055" w:rsidRDefault="00DA2769" w:rsidP="00AF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7A7A7A"/>
          <w:sz w:val="28"/>
          <w:szCs w:val="28"/>
          <w:lang w:eastAsia="ru-RU"/>
        </w:rPr>
        <w:t xml:space="preserve">- </w:t>
      </w:r>
      <w:r w:rsidRPr="00981055">
        <w:rPr>
          <w:rFonts w:ascii="Times New Roman" w:hAnsi="Times New Roman"/>
          <w:sz w:val="28"/>
          <w:szCs w:val="28"/>
        </w:rPr>
        <w:t>Администрация школы планирует дистанционную торжественную встречу учащихся 2-8, 10 классов с педагогами 1 сентября с учетом требований Роспотребнадзора. Классные руководители сообщат о времени проведения первого классного часа в родительских группах. Внеурочная деятельность, секции и кружки в школе будут работать с учетом действующих правил безопасности. Дистанционное обучение рассматривается как вариант на случай неблагоприятной эпидситуации.</w:t>
      </w:r>
    </w:p>
    <w:p w:rsidR="00DA2769" w:rsidRDefault="00DA2769" w:rsidP="00981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769" w:rsidRDefault="00DA2769" w:rsidP="00AF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055">
        <w:rPr>
          <w:rFonts w:ascii="Times New Roman" w:hAnsi="Times New Roman"/>
          <w:sz w:val="28"/>
          <w:szCs w:val="28"/>
        </w:rPr>
        <w:t xml:space="preserve">- Образовательный процесс для 1-10 классов начнется  со 2 сентября 2020 года в очном  односменном режиме. Время проведения уроков и перемен создано с учетом эпидситуации и обеспечивает разведение потоков школьников. </w:t>
      </w:r>
    </w:p>
    <w:p w:rsidR="00DA2769" w:rsidRDefault="00DA2769" w:rsidP="00AF05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769" w:rsidRDefault="00DA2769" w:rsidP="00981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769" w:rsidRPr="00AF0515" w:rsidRDefault="00DA2769" w:rsidP="0098105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F0515">
        <w:rPr>
          <w:rFonts w:ascii="Times New Roman" w:hAnsi="Times New Roman"/>
          <w:b/>
          <w:i/>
          <w:sz w:val="28"/>
          <w:szCs w:val="28"/>
        </w:rPr>
        <w:t>График входа в образовательное учреждение</w:t>
      </w:r>
    </w:p>
    <w:p w:rsidR="00DA2769" w:rsidRPr="00981055" w:rsidRDefault="00DA2769" w:rsidP="00AF05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2"/>
        <w:gridCol w:w="1201"/>
        <w:gridCol w:w="1174"/>
        <w:gridCol w:w="1146"/>
      </w:tblGrid>
      <w:tr w:rsidR="00DA2769" w:rsidRPr="00981055" w:rsidTr="00AF0515">
        <w:tc>
          <w:tcPr>
            <w:tcW w:w="1232" w:type="dxa"/>
          </w:tcPr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Время начала входа ОО</w:t>
            </w:r>
          </w:p>
        </w:tc>
        <w:tc>
          <w:tcPr>
            <w:tcW w:w="1201" w:type="dxa"/>
          </w:tcPr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Время начала урока</w:t>
            </w:r>
          </w:p>
        </w:tc>
        <w:tc>
          <w:tcPr>
            <w:tcW w:w="1174" w:type="dxa"/>
          </w:tcPr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769" w:rsidRPr="00981055" w:rsidTr="00AF0515">
        <w:tc>
          <w:tcPr>
            <w:tcW w:w="1232" w:type="dxa"/>
          </w:tcPr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  <w:tc>
          <w:tcPr>
            <w:tcW w:w="1201" w:type="dxa"/>
          </w:tcPr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8.30</w:t>
            </w:r>
          </w:p>
        </w:tc>
        <w:tc>
          <w:tcPr>
            <w:tcW w:w="1174" w:type="dxa"/>
          </w:tcPr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 поток</w:t>
            </w:r>
          </w:p>
        </w:tc>
        <w:tc>
          <w:tcPr>
            <w:tcW w:w="1146" w:type="dxa"/>
          </w:tcPr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</w:tc>
      </w:tr>
      <w:tr w:rsidR="00DA2769" w:rsidRPr="00981055" w:rsidTr="00AF0515">
        <w:tc>
          <w:tcPr>
            <w:tcW w:w="1232" w:type="dxa"/>
          </w:tcPr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8.30</w:t>
            </w:r>
          </w:p>
        </w:tc>
        <w:tc>
          <w:tcPr>
            <w:tcW w:w="1201" w:type="dxa"/>
          </w:tcPr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8.50</w:t>
            </w:r>
          </w:p>
        </w:tc>
        <w:tc>
          <w:tcPr>
            <w:tcW w:w="1174" w:type="dxa"/>
          </w:tcPr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2 поток</w:t>
            </w:r>
          </w:p>
        </w:tc>
        <w:tc>
          <w:tcPr>
            <w:tcW w:w="1146" w:type="dxa"/>
          </w:tcPr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  <w:p w:rsidR="00DA2769" w:rsidRPr="00981055" w:rsidRDefault="00DA2769" w:rsidP="00AF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</w:tr>
    </w:tbl>
    <w:p w:rsidR="00DA2769" w:rsidRPr="00981055" w:rsidRDefault="00DA2769" w:rsidP="0098105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A2769" w:rsidRDefault="00DA2769" w:rsidP="00AF05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F0515">
        <w:rPr>
          <w:rFonts w:ascii="Times New Roman" w:hAnsi="Times New Roman"/>
          <w:b/>
          <w:i/>
          <w:sz w:val="28"/>
          <w:szCs w:val="28"/>
        </w:rPr>
        <w:t>Расписание звонков с 02.09.2020 г.</w:t>
      </w:r>
    </w:p>
    <w:p w:rsidR="00DA2769" w:rsidRPr="00AF0515" w:rsidRDefault="00DA2769" w:rsidP="00AF05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2163"/>
        <w:gridCol w:w="2410"/>
      </w:tblGrid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 поток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2 поток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Номер урока</w:t>
            </w: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8.30-09.05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8.50 – 09.25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9.15- 9.50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09.35 – 10.10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10.00 – 10.35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10.20 – 10.55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20 минут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10.55– 11.30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11.05 – 11.40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20 минут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 – 12.15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12.00 – 12.35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12.25 – 13.00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12.45 – 13.20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 – 13.45</w:t>
            </w: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13.30 – 14.05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A2769" w:rsidRPr="00981055" w:rsidRDefault="00DA2769" w:rsidP="00981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14.15 – 14.50</w:t>
            </w:r>
          </w:p>
        </w:tc>
      </w:tr>
    </w:tbl>
    <w:p w:rsidR="00DA2769" w:rsidRPr="00981055" w:rsidRDefault="00DA2769" w:rsidP="00981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769" w:rsidRPr="00981055" w:rsidRDefault="00DA2769" w:rsidP="00981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1055">
        <w:rPr>
          <w:rFonts w:ascii="Times New Roman" w:hAnsi="Times New Roman"/>
          <w:sz w:val="28"/>
          <w:szCs w:val="28"/>
        </w:rPr>
        <w:t>- График питания учащихся сформирован с учетом наполняемости классов и их безопасной рассадки в столовой.</w:t>
      </w:r>
    </w:p>
    <w:p w:rsidR="00DA2769" w:rsidRPr="00981055" w:rsidRDefault="00DA2769" w:rsidP="00981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769" w:rsidRPr="00AF0515" w:rsidRDefault="00DA2769" w:rsidP="00AF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15">
        <w:rPr>
          <w:rFonts w:ascii="Times New Roman" w:hAnsi="Times New Roman"/>
          <w:b/>
          <w:sz w:val="28"/>
          <w:szCs w:val="28"/>
        </w:rPr>
        <w:t>График посещения обучающимися  школьной столовой</w:t>
      </w:r>
    </w:p>
    <w:p w:rsidR="00DA2769" w:rsidRPr="00981055" w:rsidRDefault="00DA2769" w:rsidP="00981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1914"/>
        <w:gridCol w:w="1914"/>
      </w:tblGrid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 смена</w:t>
            </w:r>
          </w:p>
        </w:tc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После 3  урока</w:t>
            </w:r>
          </w:p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10.35 до  10.55</w:t>
            </w:r>
          </w:p>
        </w:tc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2класс</w:t>
            </w:r>
          </w:p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 xml:space="preserve">3 класс </w:t>
            </w:r>
          </w:p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769" w:rsidRPr="00981055" w:rsidTr="00847282"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2 смена</w:t>
            </w:r>
          </w:p>
        </w:tc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После 4 урока</w:t>
            </w:r>
          </w:p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С 11.40 до 12.00</w:t>
            </w:r>
          </w:p>
        </w:tc>
        <w:tc>
          <w:tcPr>
            <w:tcW w:w="1914" w:type="dxa"/>
          </w:tcPr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  <w:p w:rsidR="00DA2769" w:rsidRPr="00981055" w:rsidRDefault="00DA2769" w:rsidP="00981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055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</w:tr>
    </w:tbl>
    <w:p w:rsidR="00DA2769" w:rsidRPr="00981055" w:rsidRDefault="00DA2769" w:rsidP="00981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769" w:rsidRPr="00981055" w:rsidRDefault="00DA2769" w:rsidP="009810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055">
        <w:rPr>
          <w:rFonts w:ascii="Times New Roman" w:hAnsi="Times New Roman"/>
          <w:sz w:val="28"/>
          <w:szCs w:val="28"/>
        </w:rPr>
        <w:t>- За каждым классом закреплен отдельный кабинет, за исключением предметов, требующих разделение на группы или специального оборудования.</w:t>
      </w:r>
    </w:p>
    <w:p w:rsidR="00DA2769" w:rsidRPr="00981055" w:rsidRDefault="00DA2769" w:rsidP="0098105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При благоприятных погодных условиях уроки физической культуры планируется проводить на улице.</w:t>
      </w:r>
    </w:p>
    <w:p w:rsidR="00DA2769" w:rsidRPr="00981055" w:rsidRDefault="00DA2769" w:rsidP="0098105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055">
        <w:rPr>
          <w:rFonts w:ascii="Times New Roman" w:hAnsi="Times New Roman"/>
          <w:sz w:val="28"/>
          <w:szCs w:val="28"/>
        </w:rPr>
        <w:t xml:space="preserve">- На входе в школу утром будет осуществляться термометрический контроль для обучающихся и сотрудников школы </w:t>
      </w:r>
      <w:r w:rsidRPr="009810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 занесением ее результатов в журнал в отношении лиц с температурой тела 37,1 °С и выше.</w:t>
      </w:r>
    </w:p>
    <w:p w:rsidR="00DA2769" w:rsidRPr="00981055" w:rsidRDefault="00DA2769" w:rsidP="0098105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Обучающиеся, имеющие признаки инфекционных заболеваний (респираторных, кишечных, с повышенной температурой тела) незамедлительно изолируются с момента выявления указанных признаков до приезда фельдшера ФАП, скорой (неотложной) медицинской помощи либо прибытия родителей (законных представителей).</w:t>
      </w:r>
    </w:p>
    <w:p w:rsidR="00DA2769" w:rsidRPr="00981055" w:rsidRDefault="00DA2769" w:rsidP="0098105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В зданиях школы ежедневно будут  проводится противоэпидемические мероприятия в соответствии с санитарными правилами:</w:t>
      </w:r>
    </w:p>
    <w:p w:rsidR="00DA2769" w:rsidRPr="00981055" w:rsidRDefault="00DA2769" w:rsidP="00981055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графиком;</w:t>
      </w:r>
    </w:p>
    <w:p w:rsidR="00DA2769" w:rsidRPr="00981055" w:rsidRDefault="00DA2769" w:rsidP="00981055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обработка всех контактных поверхностей с применением дезинфицирующих средств;</w:t>
      </w:r>
    </w:p>
    <w:p w:rsidR="00DA2769" w:rsidRPr="00981055" w:rsidRDefault="00DA2769" w:rsidP="00981055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установлены дозаторы для гигиенической обработки рук с применением кожных антисептиков и мыла при входе в школу, в помещениях пищеблока, в санитарных узлах.</w:t>
      </w:r>
    </w:p>
    <w:p w:rsidR="00DA2769" w:rsidRPr="00981055" w:rsidRDefault="00DA2769" w:rsidP="0098105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Запрещается проведение массовых мероприятий с участием различных групп лиц.</w:t>
      </w:r>
    </w:p>
    <w:p w:rsidR="00DA2769" w:rsidRPr="00981055" w:rsidRDefault="00DA2769" w:rsidP="0098105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lang w:eastAsia="ru-RU"/>
        </w:rPr>
        <w:t>- Запрещается нахождение родителей (законных представителей) обучающихся во время учебного процесса в здании школы.</w:t>
      </w:r>
    </w:p>
    <w:p w:rsidR="00DA2769" w:rsidRPr="00981055" w:rsidRDefault="00DA2769" w:rsidP="0098105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lang w:eastAsia="ru-RU"/>
        </w:rPr>
        <w:t>-  Посещение школы родителями (законными представителями) обучающихся с целью получения консультаций педагогов и администрации школы разрешено только по предварительной записи по телефону + 7 (34762) 34-1-87 в приемные часы. Наличие средств индивидуальной защиты: маска, перчатки - обязательно.</w:t>
      </w:r>
    </w:p>
    <w:p w:rsidR="00DA2769" w:rsidRDefault="00DA2769" w:rsidP="0098105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2769" w:rsidRPr="00981055" w:rsidRDefault="00DA2769" w:rsidP="009810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981055">
        <w:rPr>
          <w:rFonts w:ascii="Times New Roman" w:hAnsi="Times New Roman"/>
          <w:b/>
          <w:color w:val="FF0000"/>
          <w:sz w:val="28"/>
          <w:szCs w:val="28"/>
          <w:lang w:eastAsia="ru-RU"/>
        </w:rPr>
        <w:t>ДОПОЛНИТЕЛЬНУЮ ИНФОРМАЦИЮ</w:t>
      </w:r>
    </w:p>
    <w:p w:rsidR="00DA2769" w:rsidRDefault="00DA2769" w:rsidP="009810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981055">
        <w:rPr>
          <w:rFonts w:ascii="Times New Roman" w:hAnsi="Times New Roman"/>
          <w:b/>
          <w:color w:val="FF0000"/>
          <w:sz w:val="28"/>
          <w:szCs w:val="28"/>
          <w:lang w:eastAsia="ru-RU"/>
        </w:rPr>
        <w:t>необходимо уточнять у классных руководителей</w:t>
      </w:r>
    </w:p>
    <w:p w:rsidR="00DA2769" w:rsidRDefault="00DA2769" w:rsidP="009810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981055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или по телефону горячей линии школы</w:t>
      </w:r>
    </w:p>
    <w:p w:rsidR="00DA2769" w:rsidRPr="00981055" w:rsidRDefault="00DA2769" w:rsidP="009810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981055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+7 (34762) 34-1-87</w:t>
      </w:r>
    </w:p>
    <w:p w:rsidR="00DA2769" w:rsidRPr="00981055" w:rsidRDefault="00DA2769" w:rsidP="009810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981055">
        <w:rPr>
          <w:rFonts w:ascii="Times New Roman" w:hAnsi="Times New Roman"/>
          <w:b/>
          <w:color w:val="FF0000"/>
          <w:sz w:val="28"/>
          <w:szCs w:val="28"/>
          <w:lang w:eastAsia="ru-RU"/>
        </w:rPr>
        <w:t>-</w:t>
      </w:r>
    </w:p>
    <w:p w:rsidR="00DA2769" w:rsidRPr="00981055" w:rsidRDefault="00DA2769" w:rsidP="00981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769" w:rsidRPr="00981055" w:rsidRDefault="00DA2769" w:rsidP="00981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769" w:rsidRPr="00981055" w:rsidRDefault="00DA2769" w:rsidP="00981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769" w:rsidRPr="00981055" w:rsidRDefault="00DA2769" w:rsidP="00981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769" w:rsidRPr="00981055" w:rsidRDefault="00DA2769" w:rsidP="00981055">
      <w:pPr>
        <w:shd w:val="clear" w:color="auto" w:fill="FFFFFF"/>
        <w:spacing w:after="0" w:line="240" w:lineRule="auto"/>
        <w:ind w:left="1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05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DA2769" w:rsidRPr="00981055" w:rsidRDefault="00DA2769" w:rsidP="0098105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A2769" w:rsidRPr="00981055" w:rsidSect="00981055">
      <w:pgSz w:w="16838" w:h="11906" w:orient="landscape"/>
      <w:pgMar w:top="851" w:right="1134" w:bottom="1701" w:left="1134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70BC6"/>
    <w:multiLevelType w:val="multilevel"/>
    <w:tmpl w:val="DA70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60111C"/>
    <w:multiLevelType w:val="multilevel"/>
    <w:tmpl w:val="15E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A87"/>
    <w:rsid w:val="001240F1"/>
    <w:rsid w:val="002E6F27"/>
    <w:rsid w:val="00376597"/>
    <w:rsid w:val="00464D73"/>
    <w:rsid w:val="00503A87"/>
    <w:rsid w:val="005E5318"/>
    <w:rsid w:val="00732F6A"/>
    <w:rsid w:val="00847282"/>
    <w:rsid w:val="00981055"/>
    <w:rsid w:val="009935A4"/>
    <w:rsid w:val="00AF0515"/>
    <w:rsid w:val="00B2433D"/>
    <w:rsid w:val="00BF543C"/>
    <w:rsid w:val="00C653E4"/>
    <w:rsid w:val="00D70723"/>
    <w:rsid w:val="00DA2769"/>
    <w:rsid w:val="00F15FA6"/>
    <w:rsid w:val="00FB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B2F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694</Words>
  <Characters>3962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 (законные представители) обучающихся</dc:title>
  <dc:subject/>
  <dc:creator>НАИЛЯ</dc:creator>
  <cp:keywords/>
  <dc:description/>
  <cp:lastModifiedBy>radik</cp:lastModifiedBy>
  <cp:revision>4</cp:revision>
  <dcterms:created xsi:type="dcterms:W3CDTF">2020-08-27T11:14:00Z</dcterms:created>
  <dcterms:modified xsi:type="dcterms:W3CDTF">2020-08-27T11:55:00Z</dcterms:modified>
</cp:coreProperties>
</file>